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94" w:rsidRPr="0079772A" w:rsidRDefault="00160C94" w:rsidP="00160C94">
      <w:pPr>
        <w:rPr>
          <w:b/>
          <w:bCs/>
          <w:kern w:val="28"/>
          <w:szCs w:val="22"/>
        </w:rPr>
      </w:pPr>
      <w:r w:rsidRPr="0079772A">
        <w:rPr>
          <w:b/>
          <w:bCs/>
          <w:kern w:val="28"/>
          <w:szCs w:val="22"/>
        </w:rPr>
        <w:t>Vorschlag für Fürbitte-Gebet am Israelsonntag 2016</w:t>
      </w:r>
    </w:p>
    <w:p w:rsidR="00160C94" w:rsidRDefault="00160C94" w:rsidP="00160C94">
      <w:pPr>
        <w:rPr>
          <w:bCs/>
          <w:kern w:val="28"/>
          <w:szCs w:val="22"/>
        </w:rPr>
      </w:pPr>
    </w:p>
    <w:p w:rsidR="00160C94" w:rsidRPr="00160C94" w:rsidRDefault="00160C94" w:rsidP="00160C94">
      <w:pPr>
        <w:rPr>
          <w:bCs/>
          <w:kern w:val="28"/>
          <w:szCs w:val="22"/>
        </w:rPr>
      </w:pPr>
      <w:r w:rsidRPr="00160C94">
        <w:rPr>
          <w:bCs/>
          <w:kern w:val="28"/>
          <w:szCs w:val="22"/>
        </w:rPr>
        <w:t>Himmlischer Vater, im Namen Jesu beten wir dich an. Dein Ratschluss von alters her ist groß und gewaltig. … Alles muss sich e</w:t>
      </w:r>
      <w:r w:rsidR="00132FC3">
        <w:rPr>
          <w:bCs/>
          <w:kern w:val="28"/>
          <w:szCs w:val="22"/>
        </w:rPr>
        <w:t>rfüllen, was du durch den Mund D</w:t>
      </w:r>
      <w:r w:rsidRPr="00160C94">
        <w:rPr>
          <w:bCs/>
          <w:kern w:val="28"/>
          <w:szCs w:val="22"/>
        </w:rPr>
        <w:t>einer Pro</w:t>
      </w:r>
      <w:r w:rsidR="00132FC3">
        <w:rPr>
          <w:bCs/>
          <w:kern w:val="28"/>
          <w:szCs w:val="22"/>
        </w:rPr>
        <w:t>pheten geredet hast. Wir beten Dich an und warten auf D</w:t>
      </w:r>
      <w:r w:rsidRPr="00160C94">
        <w:rPr>
          <w:bCs/>
          <w:kern w:val="28"/>
          <w:szCs w:val="22"/>
        </w:rPr>
        <w:t xml:space="preserve">ein Heil. </w:t>
      </w:r>
    </w:p>
    <w:p w:rsidR="008924B5" w:rsidRDefault="008924B5" w:rsidP="00160C94">
      <w:pPr>
        <w:rPr>
          <w:bCs/>
          <w:kern w:val="28"/>
          <w:szCs w:val="22"/>
        </w:rPr>
      </w:pPr>
    </w:p>
    <w:p w:rsidR="008924B5" w:rsidRPr="00160C94" w:rsidRDefault="008924B5" w:rsidP="008924B5">
      <w:pPr>
        <w:rPr>
          <w:bCs/>
          <w:kern w:val="28"/>
          <w:szCs w:val="22"/>
        </w:rPr>
      </w:pPr>
      <w:r w:rsidRPr="00160C94">
        <w:rPr>
          <w:bCs/>
          <w:kern w:val="28"/>
          <w:szCs w:val="22"/>
        </w:rPr>
        <w:t>Für uns als Gemeinde</w:t>
      </w:r>
      <w:r>
        <w:rPr>
          <w:bCs/>
          <w:kern w:val="28"/>
          <w:szCs w:val="22"/>
        </w:rPr>
        <w:t xml:space="preserve"> Jesu </w:t>
      </w:r>
      <w:r w:rsidRPr="00160C94">
        <w:rPr>
          <w:bCs/>
          <w:kern w:val="28"/>
          <w:szCs w:val="22"/>
        </w:rPr>
        <w:t>bitten wir: Gib uns eine gr</w:t>
      </w:r>
      <w:r w:rsidR="00132FC3">
        <w:rPr>
          <w:bCs/>
          <w:kern w:val="28"/>
          <w:szCs w:val="22"/>
        </w:rPr>
        <w:t>oße und opferbereite Liebe für D</w:t>
      </w:r>
      <w:r w:rsidRPr="00160C94">
        <w:rPr>
          <w:bCs/>
          <w:kern w:val="28"/>
          <w:szCs w:val="22"/>
        </w:rPr>
        <w:t>ein Volk Israel</w:t>
      </w:r>
      <w:r>
        <w:rPr>
          <w:bCs/>
          <w:kern w:val="28"/>
          <w:szCs w:val="22"/>
        </w:rPr>
        <w:t xml:space="preserve">; so wie </w:t>
      </w:r>
      <w:r w:rsidR="0046245C">
        <w:rPr>
          <w:bCs/>
          <w:kern w:val="28"/>
          <w:szCs w:val="22"/>
        </w:rPr>
        <w:t xml:space="preserve">der </w:t>
      </w:r>
      <w:r>
        <w:rPr>
          <w:bCs/>
          <w:kern w:val="28"/>
          <w:szCs w:val="22"/>
        </w:rPr>
        <w:t xml:space="preserve">Apostel Paulus </w:t>
      </w:r>
      <w:r w:rsidR="0046245C">
        <w:rPr>
          <w:bCs/>
          <w:kern w:val="28"/>
          <w:szCs w:val="22"/>
        </w:rPr>
        <w:t>sie verkörpert hat</w:t>
      </w:r>
      <w:r w:rsidRPr="00160C94">
        <w:rPr>
          <w:bCs/>
          <w:kern w:val="28"/>
          <w:szCs w:val="22"/>
        </w:rPr>
        <w:t>. Vergib uns, wo wir uns hochmütig als die Alleinerben deiner Verheißung betrachtet und deinem geliebten Volk viel Leid zugefügt haben. Schenke u</w:t>
      </w:r>
      <w:r w:rsidR="00132FC3">
        <w:rPr>
          <w:bCs/>
          <w:kern w:val="28"/>
          <w:szCs w:val="22"/>
        </w:rPr>
        <w:t>ns einen neuen Blick, dass wir D</w:t>
      </w:r>
      <w:r w:rsidRPr="00160C94">
        <w:rPr>
          <w:bCs/>
          <w:kern w:val="28"/>
          <w:szCs w:val="22"/>
        </w:rPr>
        <w:t>eine</w:t>
      </w:r>
      <w:r w:rsidR="0046245C">
        <w:rPr>
          <w:bCs/>
          <w:kern w:val="28"/>
          <w:szCs w:val="22"/>
        </w:rPr>
        <w:t>n Ratschluss erkennen und gemäß</w:t>
      </w:r>
      <w:r w:rsidRPr="00160C94">
        <w:rPr>
          <w:bCs/>
          <w:kern w:val="28"/>
          <w:szCs w:val="22"/>
        </w:rPr>
        <w:t xml:space="preserve"> deinem Willen leben und handeln.</w:t>
      </w:r>
      <w:r w:rsidR="0046245C" w:rsidRPr="0046245C">
        <w:rPr>
          <w:bCs/>
          <w:kern w:val="28"/>
          <w:szCs w:val="22"/>
        </w:rPr>
        <w:t xml:space="preserve"> </w:t>
      </w:r>
      <w:r w:rsidR="0046245C" w:rsidRPr="00160C94">
        <w:rPr>
          <w:bCs/>
          <w:kern w:val="28"/>
          <w:szCs w:val="22"/>
        </w:rPr>
        <w:t xml:space="preserve">Segne alle </w:t>
      </w:r>
      <w:r w:rsidR="0046245C">
        <w:rPr>
          <w:bCs/>
          <w:kern w:val="28"/>
          <w:szCs w:val="22"/>
        </w:rPr>
        <w:t xml:space="preserve">aufrichtigen </w:t>
      </w:r>
      <w:r w:rsidR="00132FC3">
        <w:rPr>
          <w:bCs/>
          <w:kern w:val="28"/>
          <w:szCs w:val="22"/>
        </w:rPr>
        <w:t>Bemühungen, D</w:t>
      </w:r>
      <w:r w:rsidR="0046245C" w:rsidRPr="00160C94">
        <w:rPr>
          <w:bCs/>
          <w:kern w:val="28"/>
          <w:szCs w:val="22"/>
        </w:rPr>
        <w:t>einem Volk Trost aus der Schrift zuzusprechen</w:t>
      </w:r>
      <w:r w:rsidR="001308AD">
        <w:rPr>
          <w:bCs/>
          <w:kern w:val="28"/>
          <w:szCs w:val="22"/>
        </w:rPr>
        <w:t xml:space="preserve"> und ihm seinen Messias nahe zu bringen</w:t>
      </w:r>
      <w:r w:rsidR="0046245C">
        <w:rPr>
          <w:bCs/>
          <w:kern w:val="28"/>
          <w:szCs w:val="22"/>
        </w:rPr>
        <w:t>.</w:t>
      </w:r>
      <w:bookmarkStart w:id="0" w:name="_GoBack"/>
      <w:bookmarkEnd w:id="0"/>
    </w:p>
    <w:p w:rsidR="0046245C" w:rsidRDefault="0046245C" w:rsidP="00160C94">
      <w:pPr>
        <w:rPr>
          <w:bCs/>
          <w:kern w:val="28"/>
          <w:szCs w:val="22"/>
        </w:rPr>
      </w:pPr>
    </w:p>
    <w:p w:rsidR="00160C94" w:rsidRPr="00160C94" w:rsidRDefault="0046245C" w:rsidP="00160C94">
      <w:pPr>
        <w:rPr>
          <w:bCs/>
          <w:kern w:val="28"/>
          <w:szCs w:val="22"/>
        </w:rPr>
      </w:pPr>
      <w:r>
        <w:rPr>
          <w:bCs/>
          <w:kern w:val="28"/>
          <w:szCs w:val="22"/>
        </w:rPr>
        <w:t xml:space="preserve">Und so bitten wir </w:t>
      </w:r>
      <w:r w:rsidR="00132FC3">
        <w:rPr>
          <w:bCs/>
          <w:kern w:val="28"/>
          <w:szCs w:val="22"/>
        </w:rPr>
        <w:t>D</w:t>
      </w:r>
      <w:r w:rsidR="00160C94" w:rsidRPr="00160C94">
        <w:rPr>
          <w:bCs/>
          <w:kern w:val="28"/>
          <w:szCs w:val="22"/>
        </w:rPr>
        <w:t xml:space="preserve">ich </w:t>
      </w:r>
      <w:r w:rsidR="008924B5">
        <w:rPr>
          <w:bCs/>
          <w:kern w:val="28"/>
          <w:szCs w:val="22"/>
        </w:rPr>
        <w:t xml:space="preserve">heute besonders </w:t>
      </w:r>
      <w:r w:rsidR="00132FC3">
        <w:rPr>
          <w:bCs/>
          <w:kern w:val="28"/>
          <w:szCs w:val="22"/>
        </w:rPr>
        <w:t>für D</w:t>
      </w:r>
      <w:r w:rsidR="00160C94" w:rsidRPr="00160C94">
        <w:rPr>
          <w:bCs/>
          <w:kern w:val="28"/>
          <w:szCs w:val="22"/>
        </w:rPr>
        <w:t>ein Volk Israel.</w:t>
      </w:r>
      <w:r>
        <w:rPr>
          <w:bCs/>
          <w:kern w:val="28"/>
          <w:szCs w:val="22"/>
        </w:rPr>
        <w:t xml:space="preserve"> Schenke Glauben an Dich, ihren Gott.</w:t>
      </w:r>
      <w:r w:rsidR="00160C94" w:rsidRPr="00160C94">
        <w:rPr>
          <w:bCs/>
          <w:kern w:val="28"/>
          <w:szCs w:val="22"/>
        </w:rPr>
        <w:t xml:space="preserve"> </w:t>
      </w:r>
      <w:r>
        <w:rPr>
          <w:bCs/>
          <w:kern w:val="28"/>
          <w:szCs w:val="22"/>
        </w:rPr>
        <w:t>Und h</w:t>
      </w:r>
      <w:r w:rsidR="00160C94" w:rsidRPr="00160C94">
        <w:rPr>
          <w:bCs/>
          <w:kern w:val="28"/>
          <w:szCs w:val="22"/>
        </w:rPr>
        <w:t xml:space="preserve">ilf </w:t>
      </w:r>
      <w:r w:rsidR="008924B5">
        <w:rPr>
          <w:bCs/>
          <w:kern w:val="28"/>
          <w:szCs w:val="22"/>
        </w:rPr>
        <w:t xml:space="preserve">Israel </w:t>
      </w:r>
      <w:r w:rsidR="00160C94" w:rsidRPr="00160C94">
        <w:rPr>
          <w:bCs/>
          <w:kern w:val="28"/>
          <w:szCs w:val="22"/>
        </w:rPr>
        <w:t>zu begreifen und zu ergreifen, dass sich in den geschichtlichen Entw</w:t>
      </w:r>
      <w:r>
        <w:rPr>
          <w:bCs/>
          <w:kern w:val="28"/>
          <w:szCs w:val="22"/>
        </w:rPr>
        <w:t>icklungen unseres Jahrhunderts D</w:t>
      </w:r>
      <w:r w:rsidR="00160C94" w:rsidRPr="00160C94">
        <w:rPr>
          <w:bCs/>
          <w:kern w:val="28"/>
          <w:szCs w:val="22"/>
        </w:rPr>
        <w:t>eine Gedanken und Pläne verwirklichen. D</w:t>
      </w:r>
      <w:r w:rsidR="008924B5">
        <w:rPr>
          <w:bCs/>
          <w:kern w:val="28"/>
          <w:szCs w:val="22"/>
        </w:rPr>
        <w:t>u hast</w:t>
      </w:r>
      <w:r w:rsidR="00160C94" w:rsidRPr="00160C94">
        <w:rPr>
          <w:bCs/>
          <w:kern w:val="28"/>
          <w:szCs w:val="22"/>
        </w:rPr>
        <w:t xml:space="preserve"> Heil und Rettung für die Welt beschlossen </w:t>
      </w:r>
      <w:r w:rsidR="008924B5">
        <w:rPr>
          <w:bCs/>
          <w:kern w:val="28"/>
          <w:szCs w:val="22"/>
        </w:rPr>
        <w:t>u</w:t>
      </w:r>
      <w:r>
        <w:rPr>
          <w:bCs/>
          <w:kern w:val="28"/>
          <w:szCs w:val="22"/>
        </w:rPr>
        <w:t>nd Israel ist D</w:t>
      </w:r>
      <w:r w:rsidR="00160C94" w:rsidRPr="00160C94">
        <w:rPr>
          <w:bCs/>
          <w:kern w:val="28"/>
          <w:szCs w:val="22"/>
        </w:rPr>
        <w:t>ein Knecht.</w:t>
      </w:r>
      <w:r>
        <w:rPr>
          <w:bCs/>
          <w:kern w:val="28"/>
          <w:szCs w:val="22"/>
        </w:rPr>
        <w:t xml:space="preserve"> </w:t>
      </w:r>
      <w:r w:rsidR="00132FC3">
        <w:rPr>
          <w:bCs/>
          <w:kern w:val="28"/>
          <w:szCs w:val="22"/>
        </w:rPr>
        <w:t>Herr, unser Gott, halte D</w:t>
      </w:r>
      <w:r w:rsidR="00160C94" w:rsidRPr="00160C94">
        <w:rPr>
          <w:bCs/>
          <w:kern w:val="28"/>
          <w:szCs w:val="22"/>
        </w:rPr>
        <w:t xml:space="preserve">eine </w:t>
      </w:r>
      <w:r>
        <w:rPr>
          <w:bCs/>
          <w:kern w:val="28"/>
          <w:szCs w:val="22"/>
        </w:rPr>
        <w:t xml:space="preserve">schützenden </w:t>
      </w:r>
      <w:r w:rsidR="00132FC3">
        <w:rPr>
          <w:bCs/>
          <w:kern w:val="28"/>
          <w:szCs w:val="22"/>
        </w:rPr>
        <w:t>Hände über D</w:t>
      </w:r>
      <w:r w:rsidR="00160C94" w:rsidRPr="00160C94">
        <w:rPr>
          <w:bCs/>
          <w:kern w:val="28"/>
          <w:szCs w:val="22"/>
        </w:rPr>
        <w:t xml:space="preserve">einem Volk Israel und seinen Nachbarvölkern. </w:t>
      </w:r>
    </w:p>
    <w:p w:rsidR="00160C94" w:rsidRPr="00160C94" w:rsidRDefault="00160C94" w:rsidP="00160C94">
      <w:pPr>
        <w:rPr>
          <w:bCs/>
          <w:kern w:val="28"/>
          <w:szCs w:val="22"/>
        </w:rPr>
      </w:pPr>
    </w:p>
    <w:p w:rsidR="00160C94" w:rsidRPr="00160C94" w:rsidRDefault="00132FC3" w:rsidP="00160C94">
      <w:pPr>
        <w:rPr>
          <w:bCs/>
          <w:kern w:val="28"/>
          <w:szCs w:val="22"/>
        </w:rPr>
      </w:pPr>
      <w:r>
        <w:rPr>
          <w:bCs/>
          <w:kern w:val="28"/>
          <w:szCs w:val="22"/>
        </w:rPr>
        <w:t>Wir bringen vor D</w:t>
      </w:r>
      <w:r w:rsidR="00160C94" w:rsidRPr="00160C94">
        <w:rPr>
          <w:bCs/>
          <w:kern w:val="28"/>
          <w:szCs w:val="22"/>
        </w:rPr>
        <w:t xml:space="preserve">ich auch die </w:t>
      </w:r>
      <w:r w:rsidR="001308AD">
        <w:rPr>
          <w:bCs/>
          <w:kern w:val="28"/>
          <w:szCs w:val="22"/>
        </w:rPr>
        <w:t xml:space="preserve">anhaltenden </w:t>
      </w:r>
      <w:r w:rsidR="00160C94" w:rsidRPr="00160C94">
        <w:rPr>
          <w:bCs/>
          <w:kern w:val="28"/>
          <w:szCs w:val="22"/>
        </w:rPr>
        <w:t xml:space="preserve">blutigen </w:t>
      </w:r>
      <w:r w:rsidR="0046245C">
        <w:rPr>
          <w:bCs/>
          <w:kern w:val="28"/>
          <w:szCs w:val="22"/>
        </w:rPr>
        <w:t xml:space="preserve">Anschläge in Israel und die </w:t>
      </w:r>
      <w:r w:rsidR="00160C94" w:rsidRPr="00160C94">
        <w:rPr>
          <w:bCs/>
          <w:kern w:val="28"/>
          <w:szCs w:val="22"/>
        </w:rPr>
        <w:t>Unruhe</w:t>
      </w:r>
      <w:r w:rsidR="0046245C">
        <w:rPr>
          <w:bCs/>
          <w:kern w:val="28"/>
          <w:szCs w:val="22"/>
        </w:rPr>
        <w:t>n</w:t>
      </w:r>
      <w:r w:rsidR="00160C94" w:rsidRPr="00160C94">
        <w:rPr>
          <w:bCs/>
          <w:kern w:val="28"/>
          <w:szCs w:val="22"/>
        </w:rPr>
        <w:t xml:space="preserve"> in den </w:t>
      </w:r>
      <w:r w:rsidR="0046245C">
        <w:rPr>
          <w:bCs/>
          <w:kern w:val="28"/>
          <w:szCs w:val="22"/>
        </w:rPr>
        <w:t>Nachbarl</w:t>
      </w:r>
      <w:r w:rsidR="00160C94" w:rsidRPr="00160C94">
        <w:rPr>
          <w:bCs/>
          <w:kern w:val="28"/>
          <w:szCs w:val="22"/>
        </w:rPr>
        <w:t>ändern</w:t>
      </w:r>
      <w:r w:rsidR="0046245C">
        <w:rPr>
          <w:bCs/>
          <w:kern w:val="28"/>
          <w:szCs w:val="22"/>
        </w:rPr>
        <w:t xml:space="preserve">. </w:t>
      </w:r>
      <w:r w:rsidR="00160C94" w:rsidRPr="00160C94">
        <w:rPr>
          <w:bCs/>
          <w:kern w:val="28"/>
          <w:szCs w:val="22"/>
        </w:rPr>
        <w:t>Unvorstellbare Not und Grausamkeiten herrschen</w:t>
      </w:r>
      <w:r w:rsidR="001308AD">
        <w:rPr>
          <w:bCs/>
          <w:kern w:val="28"/>
          <w:szCs w:val="22"/>
        </w:rPr>
        <w:t xml:space="preserve"> in den Bürgerkriegslä</w:t>
      </w:r>
      <w:r w:rsidR="00160C94" w:rsidRPr="00160C94">
        <w:rPr>
          <w:bCs/>
          <w:kern w:val="28"/>
          <w:szCs w:val="22"/>
        </w:rPr>
        <w:t>nd</w:t>
      </w:r>
      <w:r w:rsidR="001308AD">
        <w:rPr>
          <w:bCs/>
          <w:kern w:val="28"/>
          <w:szCs w:val="22"/>
        </w:rPr>
        <w:t>ern, v.a.</w:t>
      </w:r>
      <w:r w:rsidR="00160C94" w:rsidRPr="00160C94">
        <w:rPr>
          <w:bCs/>
          <w:kern w:val="28"/>
          <w:szCs w:val="22"/>
        </w:rPr>
        <w:t xml:space="preserve"> in Syrien. </w:t>
      </w:r>
      <w:r w:rsidR="001308AD">
        <w:rPr>
          <w:bCs/>
          <w:kern w:val="28"/>
          <w:szCs w:val="22"/>
        </w:rPr>
        <w:t xml:space="preserve">Viele Menschen sind auf der Flucht. </w:t>
      </w:r>
      <w:r w:rsidR="00160C94" w:rsidRPr="00160C94">
        <w:rPr>
          <w:bCs/>
          <w:kern w:val="28"/>
          <w:szCs w:val="22"/>
        </w:rPr>
        <w:t>Wir bitten dich für die Menschen dort.</w:t>
      </w:r>
      <w:r w:rsidR="001308AD">
        <w:rPr>
          <w:bCs/>
          <w:kern w:val="28"/>
          <w:szCs w:val="22"/>
        </w:rPr>
        <w:t xml:space="preserve"> Ebenso für diejenigen die Hilfe leisten.</w:t>
      </w:r>
      <w:r w:rsidR="00160C94" w:rsidRPr="00160C94">
        <w:rPr>
          <w:bCs/>
          <w:kern w:val="28"/>
          <w:szCs w:val="22"/>
        </w:rPr>
        <w:t xml:space="preserve"> Schenke </w:t>
      </w:r>
      <w:r w:rsidR="001308AD">
        <w:rPr>
          <w:bCs/>
          <w:kern w:val="28"/>
          <w:szCs w:val="22"/>
        </w:rPr>
        <w:t xml:space="preserve">allen </w:t>
      </w:r>
      <w:r w:rsidR="00160C94" w:rsidRPr="00160C94">
        <w:rPr>
          <w:bCs/>
          <w:kern w:val="28"/>
          <w:szCs w:val="22"/>
        </w:rPr>
        <w:t xml:space="preserve">Hilfe und Ermutigung in unseren Tagen.  </w:t>
      </w:r>
    </w:p>
    <w:p w:rsidR="00160C94" w:rsidRPr="00160C94" w:rsidRDefault="00160C94" w:rsidP="00160C94">
      <w:pPr>
        <w:rPr>
          <w:bCs/>
          <w:kern w:val="28"/>
          <w:szCs w:val="22"/>
        </w:rPr>
      </w:pPr>
    </w:p>
    <w:p w:rsidR="00160C94" w:rsidRPr="00132FC3" w:rsidRDefault="00132FC3" w:rsidP="00160C94">
      <w:pPr>
        <w:rPr>
          <w:bCs/>
          <w:i/>
          <w:kern w:val="28"/>
          <w:szCs w:val="22"/>
        </w:rPr>
      </w:pPr>
      <w:r>
        <w:rPr>
          <w:bCs/>
          <w:kern w:val="28"/>
          <w:szCs w:val="22"/>
        </w:rPr>
        <w:t>Wir bitten D</w:t>
      </w:r>
      <w:r w:rsidR="00160C94" w:rsidRPr="00160C94">
        <w:rPr>
          <w:bCs/>
          <w:kern w:val="28"/>
          <w:szCs w:val="22"/>
        </w:rPr>
        <w:t>ich auch für die Notleidenden in unserer Gemeinde und in u</w:t>
      </w:r>
      <w:r>
        <w:rPr>
          <w:bCs/>
          <w:kern w:val="28"/>
          <w:szCs w:val="22"/>
        </w:rPr>
        <w:t>nserem Land. Mache uns mutiger D</w:t>
      </w:r>
      <w:r w:rsidR="00160C94" w:rsidRPr="00160C94">
        <w:rPr>
          <w:bCs/>
          <w:kern w:val="28"/>
          <w:szCs w:val="22"/>
        </w:rPr>
        <w:t xml:space="preserve">eine Einladung zum Glauben und Vertrauen zu den Menschen zu bringen… </w:t>
      </w:r>
      <w:r>
        <w:rPr>
          <w:bCs/>
          <w:kern w:val="28"/>
          <w:szCs w:val="22"/>
        </w:rPr>
        <w:t xml:space="preserve">Herr Jesus, </w:t>
      </w:r>
      <w:r w:rsidR="00160C94" w:rsidRPr="00160C94">
        <w:rPr>
          <w:bCs/>
          <w:kern w:val="28"/>
          <w:szCs w:val="22"/>
        </w:rPr>
        <w:t>Deine Einladung gilt alle</w:t>
      </w:r>
      <w:r>
        <w:rPr>
          <w:bCs/>
          <w:kern w:val="28"/>
          <w:szCs w:val="22"/>
        </w:rPr>
        <w:t>n Menschen</w:t>
      </w:r>
      <w:r w:rsidR="00160C94" w:rsidRPr="00160C94">
        <w:rPr>
          <w:bCs/>
          <w:kern w:val="28"/>
          <w:szCs w:val="22"/>
        </w:rPr>
        <w:t xml:space="preserve">: </w:t>
      </w:r>
      <w:r w:rsidR="00160C94" w:rsidRPr="00132FC3">
        <w:rPr>
          <w:bCs/>
          <w:i/>
          <w:kern w:val="28"/>
          <w:szCs w:val="22"/>
        </w:rPr>
        <w:t>„Kommet her zu mir alle, die ihr mühselig und beladen seid, ich will euch erquicken“.</w:t>
      </w:r>
    </w:p>
    <w:p w:rsidR="00160C94" w:rsidRPr="00160C94" w:rsidRDefault="00160C94" w:rsidP="00160C94">
      <w:pPr>
        <w:rPr>
          <w:bCs/>
          <w:kern w:val="28"/>
          <w:szCs w:val="22"/>
        </w:rPr>
      </w:pPr>
    </w:p>
    <w:p w:rsidR="00160C94" w:rsidRPr="00160C94" w:rsidRDefault="00160C94" w:rsidP="00160C94">
      <w:pPr>
        <w:rPr>
          <w:bCs/>
          <w:kern w:val="28"/>
          <w:szCs w:val="22"/>
        </w:rPr>
      </w:pPr>
      <w:r w:rsidRPr="00160C94">
        <w:rPr>
          <w:bCs/>
          <w:kern w:val="28"/>
          <w:szCs w:val="22"/>
        </w:rPr>
        <w:t>Höre und erhören uns, wenn wir nun gemeinsam beten:</w:t>
      </w:r>
    </w:p>
    <w:p w:rsidR="00132FC3" w:rsidRDefault="00160C94" w:rsidP="00132FC3">
      <w:pPr>
        <w:rPr>
          <w:bCs/>
          <w:kern w:val="28"/>
          <w:szCs w:val="22"/>
        </w:rPr>
      </w:pPr>
      <w:r w:rsidRPr="00160C94">
        <w:rPr>
          <w:bCs/>
          <w:kern w:val="28"/>
          <w:szCs w:val="22"/>
        </w:rPr>
        <w:t>Vater unser im Himmel …</w:t>
      </w:r>
    </w:p>
    <w:p w:rsidR="00132FC3" w:rsidRDefault="00132FC3" w:rsidP="00132FC3">
      <w:pPr>
        <w:rPr>
          <w:bCs/>
          <w:kern w:val="28"/>
          <w:szCs w:val="22"/>
        </w:rPr>
      </w:pPr>
    </w:p>
    <w:p w:rsidR="00132FC3" w:rsidRDefault="00132FC3" w:rsidP="00132FC3">
      <w:pPr>
        <w:rPr>
          <w:bCs/>
          <w:kern w:val="28"/>
          <w:szCs w:val="22"/>
        </w:rPr>
      </w:pPr>
    </w:p>
    <w:p w:rsidR="00132FC3" w:rsidRDefault="00132FC3" w:rsidP="00132FC3">
      <w:pPr>
        <w:rPr>
          <w:bCs/>
          <w:kern w:val="28"/>
          <w:szCs w:val="22"/>
        </w:rPr>
      </w:pPr>
    </w:p>
    <w:p w:rsidR="00132FC3" w:rsidRDefault="00132FC3" w:rsidP="00132FC3">
      <w:pPr>
        <w:rPr>
          <w:bCs/>
          <w:kern w:val="28"/>
          <w:szCs w:val="22"/>
        </w:rPr>
      </w:pPr>
      <w:r>
        <w:rPr>
          <w:bCs/>
          <w:kern w:val="28"/>
          <w:szCs w:val="22"/>
        </w:rPr>
        <w:t>09.07.2016</w:t>
      </w:r>
    </w:p>
    <w:p w:rsidR="00132FC3" w:rsidRDefault="00132FC3" w:rsidP="00132FC3">
      <w:pPr>
        <w:rPr>
          <w:bCs/>
          <w:kern w:val="28"/>
          <w:szCs w:val="22"/>
        </w:rPr>
      </w:pPr>
    </w:p>
    <w:p w:rsidR="00132FC3" w:rsidRDefault="00132FC3" w:rsidP="00132FC3">
      <w:pPr>
        <w:rPr>
          <w:bCs/>
          <w:kern w:val="28"/>
          <w:szCs w:val="22"/>
        </w:rPr>
      </w:pPr>
    </w:p>
    <w:p w:rsidR="00132FC3" w:rsidRPr="00132FC3" w:rsidRDefault="00132FC3" w:rsidP="00132FC3">
      <w:pPr>
        <w:rPr>
          <w:sz w:val="20"/>
        </w:rPr>
      </w:pPr>
      <w:r w:rsidRPr="00132FC3">
        <w:rPr>
          <w:bCs/>
          <w:noProof/>
          <w:kern w:val="28"/>
          <w:sz w:val="20"/>
        </w:rPr>
        <w:pict w14:anchorId="40A05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5pt;margin-top:.25pt;width:73.5pt;height:97.5pt;z-index:1">
            <v:imagedata r:id="rId9" o:title=""/>
            <w10:wrap type="square"/>
          </v:shape>
        </w:pict>
      </w:r>
      <w:r w:rsidRPr="00132FC3">
        <w:rPr>
          <w:bCs/>
          <w:kern w:val="28"/>
          <w:sz w:val="20"/>
        </w:rPr>
        <w:t>F</w:t>
      </w:r>
      <w:r w:rsidRPr="00132FC3">
        <w:rPr>
          <w:sz w:val="20"/>
        </w:rPr>
        <w:t xml:space="preserve">ritz </w:t>
      </w:r>
      <w:proofErr w:type="spellStart"/>
      <w:r w:rsidRPr="00132FC3">
        <w:rPr>
          <w:sz w:val="20"/>
        </w:rPr>
        <w:t>Ehmendörfer</w:t>
      </w:r>
      <w:proofErr w:type="spellEnd"/>
      <w:r w:rsidRPr="00132FC3">
        <w:rPr>
          <w:sz w:val="20"/>
        </w:rPr>
        <w:t>, Mühlacker</w:t>
      </w:r>
    </w:p>
    <w:p w:rsidR="00132FC3" w:rsidRPr="00B812F8" w:rsidRDefault="00132FC3" w:rsidP="00132FC3">
      <w:pPr>
        <w:rPr>
          <w:sz w:val="20"/>
        </w:rPr>
      </w:pPr>
      <w:r w:rsidRPr="00B812F8">
        <w:rPr>
          <w:sz w:val="20"/>
        </w:rPr>
        <w:t xml:space="preserve">Tel </w:t>
      </w:r>
      <w:r w:rsidRPr="00B812F8">
        <w:rPr>
          <w:sz w:val="20"/>
        </w:rPr>
        <w:tab/>
        <w:t>07041 812 832</w:t>
      </w:r>
    </w:p>
    <w:p w:rsidR="00132FC3" w:rsidRPr="00132FC3" w:rsidRDefault="00132FC3" w:rsidP="00132FC3">
      <w:pPr>
        <w:rPr>
          <w:sz w:val="20"/>
        </w:rPr>
      </w:pPr>
      <w:r w:rsidRPr="00132FC3">
        <w:rPr>
          <w:sz w:val="20"/>
        </w:rPr>
        <w:t>Handy</w:t>
      </w:r>
      <w:r w:rsidRPr="00132FC3">
        <w:rPr>
          <w:sz w:val="20"/>
        </w:rPr>
        <w:tab/>
        <w:t>0151 577 13 106</w:t>
      </w:r>
    </w:p>
    <w:p w:rsidR="00132FC3" w:rsidRPr="00B52F68" w:rsidRDefault="00132FC3" w:rsidP="00132FC3">
      <w:pPr>
        <w:rPr>
          <w:color w:val="0000FF"/>
          <w:sz w:val="20"/>
          <w:lang w:val="en-US"/>
        </w:rPr>
      </w:pPr>
      <w:r w:rsidRPr="00B52F68">
        <w:rPr>
          <w:color w:val="0000FF"/>
          <w:sz w:val="20"/>
          <w:lang w:val="en-US"/>
        </w:rPr>
        <w:t>Email</w:t>
      </w:r>
      <w:r w:rsidRPr="00B52F68">
        <w:rPr>
          <w:color w:val="0000FF"/>
          <w:sz w:val="20"/>
          <w:lang w:val="en-US"/>
        </w:rPr>
        <w:tab/>
        <w:t>fe@israelschalom.de</w:t>
      </w:r>
    </w:p>
    <w:p w:rsidR="00132FC3" w:rsidRDefault="00132FC3" w:rsidP="00132FC3">
      <w:pPr>
        <w:rPr>
          <w:bCs/>
          <w:kern w:val="28"/>
          <w:szCs w:val="22"/>
        </w:rPr>
      </w:pPr>
      <w:r w:rsidRPr="00B52F68">
        <w:rPr>
          <w:sz w:val="20"/>
          <w:lang w:val="en-US"/>
        </w:rPr>
        <w:tab/>
      </w:r>
      <w:hyperlink r:id="rId10" w:history="1">
        <w:r w:rsidRPr="00B52F68">
          <w:rPr>
            <w:rStyle w:val="Hyperlink"/>
            <w:sz w:val="20"/>
            <w:lang w:val="en-US"/>
          </w:rPr>
          <w:t>www.israelschalom.de</w:t>
        </w:r>
      </w:hyperlink>
    </w:p>
    <w:p w:rsidR="00132FC3" w:rsidRDefault="00132FC3" w:rsidP="00160C94">
      <w:pPr>
        <w:rPr>
          <w:bCs/>
          <w:kern w:val="28"/>
          <w:szCs w:val="22"/>
        </w:rPr>
      </w:pPr>
    </w:p>
    <w:p w:rsidR="00132FC3" w:rsidRDefault="00132FC3" w:rsidP="00160C94">
      <w:pPr>
        <w:rPr>
          <w:bCs/>
          <w:kern w:val="28"/>
          <w:szCs w:val="22"/>
        </w:rPr>
      </w:pPr>
    </w:p>
    <w:p w:rsidR="00132FC3" w:rsidRPr="00160C94" w:rsidRDefault="00132FC3" w:rsidP="00160C94">
      <w:pPr>
        <w:rPr>
          <w:szCs w:val="22"/>
        </w:rPr>
      </w:pPr>
    </w:p>
    <w:sectPr w:rsidR="00132FC3" w:rsidRPr="00160C94" w:rsidSect="00F73476">
      <w:headerReference w:type="default" r:id="rId11"/>
      <w:footerReference w:type="default" r:id="rId12"/>
      <w:type w:val="continuous"/>
      <w:pgSz w:w="11907" w:h="16839" w:code="9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D3" w:rsidRDefault="00B51CD3">
      <w:r>
        <w:separator/>
      </w:r>
    </w:p>
  </w:endnote>
  <w:endnote w:type="continuationSeparator" w:id="0">
    <w:p w:rsidR="00B51CD3" w:rsidRDefault="00B5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7F" w:rsidRDefault="00B51CD3">
    <w:pPr>
      <w:pStyle w:val="Fuzeile"/>
    </w:pPr>
    <w:r>
      <w:fldChar w:fldCharType="begin"/>
    </w:r>
    <w:r>
      <w:instrText xml:space="preserve"> FILENAME </w:instrText>
    </w:r>
    <w:r>
      <w:fldChar w:fldCharType="separate"/>
    </w:r>
    <w:r w:rsidR="00160C94">
      <w:rPr>
        <w:noProof/>
      </w:rPr>
      <w:t>Dokument26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D3" w:rsidRDefault="00B51CD3">
      <w:r>
        <w:separator/>
      </w:r>
    </w:p>
  </w:footnote>
  <w:footnote w:type="continuationSeparator" w:id="0">
    <w:p w:rsidR="00B51CD3" w:rsidRDefault="00B51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7F" w:rsidRDefault="007B797F">
    <w:pPr>
      <w:pStyle w:val="Kopfzeile"/>
    </w:pPr>
    <w:r>
      <w:tab/>
      <w:t xml:space="preserve">- </w:t>
    </w:r>
    <w:r w:rsidR="00B51CD3">
      <w:fldChar w:fldCharType="begin"/>
    </w:r>
    <w:r w:rsidR="00B51CD3">
      <w:instrText xml:space="preserve"> PAGE </w:instrText>
    </w:r>
    <w:r w:rsidR="00B51CD3">
      <w:fldChar w:fldCharType="separate"/>
    </w:r>
    <w:r w:rsidR="0079772A">
      <w:rPr>
        <w:noProof/>
      </w:rPr>
      <w:t>1</w:t>
    </w:r>
    <w:r w:rsidR="00B51CD3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23C"/>
    <w:multiLevelType w:val="multilevel"/>
    <w:tmpl w:val="CBC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4680" w:hanging="1800"/>
      </w:pPr>
      <w:rPr>
        <w:rFonts w:hint="default"/>
      </w:rPr>
    </w:lvl>
  </w:abstractNum>
  <w:abstractNum w:abstractNumId="1">
    <w:nsid w:val="17D91DC8"/>
    <w:multiLevelType w:val="hybridMultilevel"/>
    <w:tmpl w:val="673A7204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8665FD"/>
    <w:multiLevelType w:val="hybridMultilevel"/>
    <w:tmpl w:val="D68EC25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C94616"/>
    <w:multiLevelType w:val="hybridMultilevel"/>
    <w:tmpl w:val="E8CC78D2"/>
    <w:lvl w:ilvl="0" w:tplc="0407000F">
      <w:start w:val="1"/>
      <w:numFmt w:val="decimal"/>
      <w:lvlText w:val="%1."/>
      <w:lvlJc w:val="left"/>
      <w:pPr>
        <w:ind w:left="1587" w:hanging="360"/>
      </w:pPr>
    </w:lvl>
    <w:lvl w:ilvl="1" w:tplc="04070019" w:tentative="1">
      <w:start w:val="1"/>
      <w:numFmt w:val="lowerLetter"/>
      <w:lvlText w:val="%2."/>
      <w:lvlJc w:val="left"/>
      <w:pPr>
        <w:ind w:left="2307" w:hanging="360"/>
      </w:pPr>
    </w:lvl>
    <w:lvl w:ilvl="2" w:tplc="0407001B" w:tentative="1">
      <w:start w:val="1"/>
      <w:numFmt w:val="lowerRoman"/>
      <w:lvlText w:val="%3."/>
      <w:lvlJc w:val="right"/>
      <w:pPr>
        <w:ind w:left="3027" w:hanging="180"/>
      </w:pPr>
    </w:lvl>
    <w:lvl w:ilvl="3" w:tplc="0407000F" w:tentative="1">
      <w:start w:val="1"/>
      <w:numFmt w:val="decimal"/>
      <w:lvlText w:val="%4."/>
      <w:lvlJc w:val="left"/>
      <w:pPr>
        <w:ind w:left="3747" w:hanging="360"/>
      </w:pPr>
    </w:lvl>
    <w:lvl w:ilvl="4" w:tplc="04070019" w:tentative="1">
      <w:start w:val="1"/>
      <w:numFmt w:val="lowerLetter"/>
      <w:lvlText w:val="%5."/>
      <w:lvlJc w:val="left"/>
      <w:pPr>
        <w:ind w:left="4467" w:hanging="360"/>
      </w:pPr>
    </w:lvl>
    <w:lvl w:ilvl="5" w:tplc="0407001B" w:tentative="1">
      <w:start w:val="1"/>
      <w:numFmt w:val="lowerRoman"/>
      <w:lvlText w:val="%6."/>
      <w:lvlJc w:val="right"/>
      <w:pPr>
        <w:ind w:left="5187" w:hanging="180"/>
      </w:pPr>
    </w:lvl>
    <w:lvl w:ilvl="6" w:tplc="0407000F" w:tentative="1">
      <w:start w:val="1"/>
      <w:numFmt w:val="decimal"/>
      <w:lvlText w:val="%7."/>
      <w:lvlJc w:val="left"/>
      <w:pPr>
        <w:ind w:left="5907" w:hanging="360"/>
      </w:pPr>
    </w:lvl>
    <w:lvl w:ilvl="7" w:tplc="04070019" w:tentative="1">
      <w:start w:val="1"/>
      <w:numFmt w:val="lowerLetter"/>
      <w:lvlText w:val="%8."/>
      <w:lvlJc w:val="left"/>
      <w:pPr>
        <w:ind w:left="6627" w:hanging="360"/>
      </w:pPr>
    </w:lvl>
    <w:lvl w:ilvl="8" w:tplc="0407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45383C65"/>
    <w:multiLevelType w:val="multilevel"/>
    <w:tmpl w:val="6916082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4680" w:hanging="1800"/>
      </w:pPr>
      <w:rPr>
        <w:rFonts w:hint="default"/>
      </w:rPr>
    </w:lvl>
  </w:abstractNum>
  <w:abstractNum w:abstractNumId="5">
    <w:nsid w:val="68A42950"/>
    <w:multiLevelType w:val="hybridMultilevel"/>
    <w:tmpl w:val="4CD28A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7415F7"/>
    <w:multiLevelType w:val="singleLevel"/>
    <w:tmpl w:val="67B61BDC"/>
    <w:lvl w:ilvl="0">
      <w:start w:val="1"/>
      <w:numFmt w:val="bullet"/>
      <w:pStyle w:val="berschrift5"/>
      <w:lvlText w:val=""/>
      <w:lvlJc w:val="left"/>
      <w:pPr>
        <w:tabs>
          <w:tab w:val="num" w:pos="2912"/>
        </w:tabs>
        <w:ind w:left="2909" w:hanging="35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C94"/>
    <w:rsid w:val="00030001"/>
    <w:rsid w:val="00044CC7"/>
    <w:rsid w:val="000760A5"/>
    <w:rsid w:val="00080F8D"/>
    <w:rsid w:val="00095BD0"/>
    <w:rsid w:val="00097B61"/>
    <w:rsid w:val="000C665E"/>
    <w:rsid w:val="000D658D"/>
    <w:rsid w:val="000F1C62"/>
    <w:rsid w:val="0011039F"/>
    <w:rsid w:val="001210CA"/>
    <w:rsid w:val="00122297"/>
    <w:rsid w:val="00123E07"/>
    <w:rsid w:val="001308AD"/>
    <w:rsid w:val="00132FC3"/>
    <w:rsid w:val="00136135"/>
    <w:rsid w:val="001436BA"/>
    <w:rsid w:val="00160C94"/>
    <w:rsid w:val="0016359F"/>
    <w:rsid w:val="001701FC"/>
    <w:rsid w:val="001764F8"/>
    <w:rsid w:val="00194F7D"/>
    <w:rsid w:val="001B49C3"/>
    <w:rsid w:val="001D162E"/>
    <w:rsid w:val="001D1B1A"/>
    <w:rsid w:val="001E2587"/>
    <w:rsid w:val="001E3FE7"/>
    <w:rsid w:val="001E580D"/>
    <w:rsid w:val="002004C4"/>
    <w:rsid w:val="0020186B"/>
    <w:rsid w:val="00224AB0"/>
    <w:rsid w:val="002259F1"/>
    <w:rsid w:val="00231EA5"/>
    <w:rsid w:val="00233650"/>
    <w:rsid w:val="0023731F"/>
    <w:rsid w:val="002377BD"/>
    <w:rsid w:val="002418CF"/>
    <w:rsid w:val="00246B57"/>
    <w:rsid w:val="00254FFC"/>
    <w:rsid w:val="0025646F"/>
    <w:rsid w:val="0027059C"/>
    <w:rsid w:val="002720A9"/>
    <w:rsid w:val="002732A9"/>
    <w:rsid w:val="002751E4"/>
    <w:rsid w:val="00280839"/>
    <w:rsid w:val="00285591"/>
    <w:rsid w:val="002A0031"/>
    <w:rsid w:val="002A3063"/>
    <w:rsid w:val="002B1E27"/>
    <w:rsid w:val="002B4E0B"/>
    <w:rsid w:val="002C1181"/>
    <w:rsid w:val="002D22FC"/>
    <w:rsid w:val="002D737C"/>
    <w:rsid w:val="002E791F"/>
    <w:rsid w:val="0030161C"/>
    <w:rsid w:val="0031170E"/>
    <w:rsid w:val="00315A9D"/>
    <w:rsid w:val="003309AD"/>
    <w:rsid w:val="0033520A"/>
    <w:rsid w:val="00371B0C"/>
    <w:rsid w:val="00372FBC"/>
    <w:rsid w:val="0037482A"/>
    <w:rsid w:val="003817EC"/>
    <w:rsid w:val="0039243C"/>
    <w:rsid w:val="003A7A3C"/>
    <w:rsid w:val="003C56C9"/>
    <w:rsid w:val="003D540B"/>
    <w:rsid w:val="003F3361"/>
    <w:rsid w:val="00442A7D"/>
    <w:rsid w:val="0046245C"/>
    <w:rsid w:val="004678FC"/>
    <w:rsid w:val="004729CC"/>
    <w:rsid w:val="0049083C"/>
    <w:rsid w:val="00493A55"/>
    <w:rsid w:val="00497F75"/>
    <w:rsid w:val="004A7F73"/>
    <w:rsid w:val="004D54E4"/>
    <w:rsid w:val="004F3B86"/>
    <w:rsid w:val="004F5C42"/>
    <w:rsid w:val="00503842"/>
    <w:rsid w:val="00505CE3"/>
    <w:rsid w:val="00507BD5"/>
    <w:rsid w:val="0051115C"/>
    <w:rsid w:val="005445B5"/>
    <w:rsid w:val="0055462A"/>
    <w:rsid w:val="00554B51"/>
    <w:rsid w:val="00557DD0"/>
    <w:rsid w:val="00564908"/>
    <w:rsid w:val="00571ED6"/>
    <w:rsid w:val="005B702C"/>
    <w:rsid w:val="005B74C5"/>
    <w:rsid w:val="005C0B43"/>
    <w:rsid w:val="005C169F"/>
    <w:rsid w:val="005C3CD5"/>
    <w:rsid w:val="005C5385"/>
    <w:rsid w:val="005C6A03"/>
    <w:rsid w:val="005D3C14"/>
    <w:rsid w:val="005E340B"/>
    <w:rsid w:val="005F37BA"/>
    <w:rsid w:val="00602A61"/>
    <w:rsid w:val="0061695D"/>
    <w:rsid w:val="0063696B"/>
    <w:rsid w:val="0065070D"/>
    <w:rsid w:val="00652080"/>
    <w:rsid w:val="006619AE"/>
    <w:rsid w:val="00663F6B"/>
    <w:rsid w:val="0068009C"/>
    <w:rsid w:val="00691E1A"/>
    <w:rsid w:val="006D46DC"/>
    <w:rsid w:val="006E4946"/>
    <w:rsid w:val="00712D7D"/>
    <w:rsid w:val="00720CA5"/>
    <w:rsid w:val="007450EB"/>
    <w:rsid w:val="00764253"/>
    <w:rsid w:val="0078045F"/>
    <w:rsid w:val="00782DF4"/>
    <w:rsid w:val="0079772A"/>
    <w:rsid w:val="007A2EDF"/>
    <w:rsid w:val="007A7A3B"/>
    <w:rsid w:val="007B33C9"/>
    <w:rsid w:val="007B622A"/>
    <w:rsid w:val="007B797F"/>
    <w:rsid w:val="007C5C00"/>
    <w:rsid w:val="007D32E8"/>
    <w:rsid w:val="007D5693"/>
    <w:rsid w:val="007E76ED"/>
    <w:rsid w:val="007F1857"/>
    <w:rsid w:val="00851B01"/>
    <w:rsid w:val="00877C04"/>
    <w:rsid w:val="008924B5"/>
    <w:rsid w:val="008C2CDD"/>
    <w:rsid w:val="008D11C5"/>
    <w:rsid w:val="008E2A45"/>
    <w:rsid w:val="00945714"/>
    <w:rsid w:val="00951140"/>
    <w:rsid w:val="00954874"/>
    <w:rsid w:val="00956449"/>
    <w:rsid w:val="00956AB8"/>
    <w:rsid w:val="0096149E"/>
    <w:rsid w:val="009643E4"/>
    <w:rsid w:val="00967EF9"/>
    <w:rsid w:val="00972225"/>
    <w:rsid w:val="00975452"/>
    <w:rsid w:val="009A32EE"/>
    <w:rsid w:val="009C1042"/>
    <w:rsid w:val="009C580C"/>
    <w:rsid w:val="009C6A61"/>
    <w:rsid w:val="009F1025"/>
    <w:rsid w:val="00A04000"/>
    <w:rsid w:val="00A26DBE"/>
    <w:rsid w:val="00A34DC2"/>
    <w:rsid w:val="00A5190C"/>
    <w:rsid w:val="00A54B2E"/>
    <w:rsid w:val="00A65018"/>
    <w:rsid w:val="00AD0923"/>
    <w:rsid w:val="00AE3F87"/>
    <w:rsid w:val="00B01072"/>
    <w:rsid w:val="00B074D9"/>
    <w:rsid w:val="00B32E66"/>
    <w:rsid w:val="00B51CD3"/>
    <w:rsid w:val="00B667CE"/>
    <w:rsid w:val="00B77248"/>
    <w:rsid w:val="00B86478"/>
    <w:rsid w:val="00B9466C"/>
    <w:rsid w:val="00BA11C7"/>
    <w:rsid w:val="00BB1143"/>
    <w:rsid w:val="00C052A6"/>
    <w:rsid w:val="00C149A0"/>
    <w:rsid w:val="00C21FC6"/>
    <w:rsid w:val="00C31A14"/>
    <w:rsid w:val="00C4619C"/>
    <w:rsid w:val="00C62321"/>
    <w:rsid w:val="00C62792"/>
    <w:rsid w:val="00C7304F"/>
    <w:rsid w:val="00C80C38"/>
    <w:rsid w:val="00C92BDF"/>
    <w:rsid w:val="00CA0469"/>
    <w:rsid w:val="00CA4352"/>
    <w:rsid w:val="00CB42C6"/>
    <w:rsid w:val="00CB4FE7"/>
    <w:rsid w:val="00CD01E4"/>
    <w:rsid w:val="00CF1A78"/>
    <w:rsid w:val="00CF5771"/>
    <w:rsid w:val="00CF5EB6"/>
    <w:rsid w:val="00D01285"/>
    <w:rsid w:val="00D11EAF"/>
    <w:rsid w:val="00D20252"/>
    <w:rsid w:val="00D40C72"/>
    <w:rsid w:val="00D67B9D"/>
    <w:rsid w:val="00D876E8"/>
    <w:rsid w:val="00DB303E"/>
    <w:rsid w:val="00DC2136"/>
    <w:rsid w:val="00DE72A3"/>
    <w:rsid w:val="00DE7EFF"/>
    <w:rsid w:val="00E040AE"/>
    <w:rsid w:val="00E079CE"/>
    <w:rsid w:val="00E31B9F"/>
    <w:rsid w:val="00E413AD"/>
    <w:rsid w:val="00E41745"/>
    <w:rsid w:val="00E43E80"/>
    <w:rsid w:val="00E521CE"/>
    <w:rsid w:val="00E618BF"/>
    <w:rsid w:val="00E66B5B"/>
    <w:rsid w:val="00E772B4"/>
    <w:rsid w:val="00E8172B"/>
    <w:rsid w:val="00E87432"/>
    <w:rsid w:val="00EB552F"/>
    <w:rsid w:val="00EC5B59"/>
    <w:rsid w:val="00F02246"/>
    <w:rsid w:val="00F2003F"/>
    <w:rsid w:val="00F30D98"/>
    <w:rsid w:val="00F37AB4"/>
    <w:rsid w:val="00F45DEA"/>
    <w:rsid w:val="00F73476"/>
    <w:rsid w:val="00F73BF0"/>
    <w:rsid w:val="00F753F8"/>
    <w:rsid w:val="00F86504"/>
    <w:rsid w:val="00F919F7"/>
    <w:rsid w:val="00FA3E17"/>
    <w:rsid w:val="00FC40F5"/>
    <w:rsid w:val="00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30D98"/>
    <w:rPr>
      <w:rFonts w:ascii="Verdana" w:hAnsi="Verdana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851B01"/>
    <w:pPr>
      <w:keepNext/>
      <w:numPr>
        <w:numId w:val="1"/>
      </w:numPr>
      <w:spacing w:before="60" w:after="60"/>
      <w:ind w:left="357" w:hanging="357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rsid w:val="007D5693"/>
    <w:pPr>
      <w:keepNext/>
      <w:numPr>
        <w:ilvl w:val="1"/>
        <w:numId w:val="1"/>
      </w:numPr>
      <w:spacing w:before="60" w:after="60"/>
      <w:ind w:left="867" w:hanging="51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C31A14"/>
    <w:pPr>
      <w:keepNext/>
      <w:numPr>
        <w:ilvl w:val="2"/>
        <w:numId w:val="1"/>
      </w:numPr>
      <w:spacing w:before="60" w:after="60"/>
      <w:outlineLvl w:val="2"/>
    </w:pPr>
  </w:style>
  <w:style w:type="paragraph" w:styleId="berschrift4">
    <w:name w:val="heading 4"/>
    <w:basedOn w:val="Standard"/>
    <w:next w:val="Standard"/>
    <w:qFormat/>
    <w:rsid w:val="00C31A14"/>
    <w:pPr>
      <w:keepNext/>
      <w:numPr>
        <w:ilvl w:val="3"/>
        <w:numId w:val="1"/>
      </w:numPr>
      <w:spacing w:before="60" w:after="60"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C31A14"/>
    <w:pPr>
      <w:numPr>
        <w:numId w:val="2"/>
      </w:numPr>
      <w:spacing w:before="60" w:after="60"/>
      <w:outlineLvl w:val="4"/>
    </w:pPr>
  </w:style>
  <w:style w:type="paragraph" w:styleId="berschrift6">
    <w:name w:val="heading 6"/>
    <w:basedOn w:val="Standard"/>
    <w:next w:val="Standard"/>
    <w:qFormat/>
    <w:rsid w:val="00C31A14"/>
    <w:pPr>
      <w:spacing w:before="240" w:after="6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1E580D"/>
    <w:pPr>
      <w:shd w:val="clear" w:color="auto" w:fill="000080"/>
    </w:pPr>
    <w:rPr>
      <w:rFonts w:ascii="Tahoma" w:hAnsi="Tahoma"/>
    </w:rPr>
  </w:style>
  <w:style w:type="paragraph" w:customStyle="1" w:styleId="Formatvorlageberschrift1Fett">
    <w:name w:val="Formatvorlage Überschrift 1 + Fett"/>
    <w:basedOn w:val="berschrift1"/>
    <w:link w:val="Formatvorlageberschrift1FettZchn"/>
    <w:rsid w:val="00A26DBE"/>
    <w:rPr>
      <w:b w:val="0"/>
      <w:bCs/>
    </w:rPr>
  </w:style>
  <w:style w:type="paragraph" w:customStyle="1" w:styleId="Formatvorlage1">
    <w:name w:val="Formatvorlage1"/>
    <w:basedOn w:val="Titel"/>
    <w:rsid w:val="001E580D"/>
    <w:pPr>
      <w:tabs>
        <w:tab w:val="num" w:pos="1776"/>
      </w:tabs>
      <w:ind w:left="1773"/>
    </w:pPr>
    <w:rPr>
      <w:rFonts w:ascii="Times New Roman" w:hAnsi="Times New Roman"/>
    </w:rPr>
  </w:style>
  <w:style w:type="character" w:customStyle="1" w:styleId="berschrift1Zchn">
    <w:name w:val="Überschrift 1 Zchn"/>
    <w:link w:val="berschrift1"/>
    <w:rsid w:val="00851B01"/>
    <w:rPr>
      <w:rFonts w:ascii="Verdana" w:hAnsi="Verdana"/>
      <w:b/>
      <w:kern w:val="28"/>
      <w:sz w:val="24"/>
    </w:rPr>
  </w:style>
  <w:style w:type="character" w:customStyle="1" w:styleId="Formatvorlageberschrift1FettZchn">
    <w:name w:val="Formatvorlage Überschrift 1 + Fett Zchn"/>
    <w:link w:val="Formatvorlageberschrift1Fett"/>
    <w:rsid w:val="00A26DBE"/>
    <w:rPr>
      <w:rFonts w:ascii="Verdana" w:hAnsi="Verdana"/>
      <w:b/>
      <w:bCs/>
      <w:kern w:val="28"/>
      <w:sz w:val="24"/>
    </w:rPr>
  </w:style>
  <w:style w:type="paragraph" w:styleId="Sprechblasentext">
    <w:name w:val="Balloon Text"/>
    <w:basedOn w:val="Standard"/>
    <w:semiHidden/>
    <w:rsid w:val="00712D7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1436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436BA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unhideWhenUsed/>
    <w:rsid w:val="00493A5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otnote">
    <w:name w:val="footnote"/>
    <w:basedOn w:val="Absatz-Standardschriftart"/>
    <w:rsid w:val="009A32EE"/>
  </w:style>
  <w:style w:type="character" w:customStyle="1" w:styleId="berschrift5Zchn">
    <w:name w:val="Überschrift 5 Zchn"/>
    <w:link w:val="berschrift5"/>
    <w:rsid w:val="00D01285"/>
    <w:rPr>
      <w:rFonts w:ascii="Verdana" w:hAnsi="Verdana"/>
      <w:sz w:val="22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2336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link w:val="z-Formularbeginn"/>
    <w:uiPriority w:val="99"/>
    <w:rsid w:val="00233650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2336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link w:val="z-Formularende"/>
    <w:uiPriority w:val="99"/>
    <w:rsid w:val="00233650"/>
    <w:rPr>
      <w:rFonts w:ascii="Arial" w:hAnsi="Arial" w:cs="Arial"/>
      <w:vanish/>
      <w:sz w:val="16"/>
      <w:szCs w:val="16"/>
    </w:rPr>
  </w:style>
  <w:style w:type="character" w:customStyle="1" w:styleId="KopfzeileZchn">
    <w:name w:val="Kopfzeile Zchn"/>
    <w:link w:val="Kopfzeile"/>
    <w:uiPriority w:val="99"/>
    <w:rsid w:val="00951140"/>
    <w:rPr>
      <w:rFonts w:ascii="Verdana" w:hAnsi="Verdana"/>
      <w:sz w:val="22"/>
    </w:rPr>
  </w:style>
  <w:style w:type="paragraph" w:styleId="Titel">
    <w:name w:val="Title"/>
    <w:basedOn w:val="Standard"/>
    <w:next w:val="Standard"/>
    <w:link w:val="TitelZchn"/>
    <w:qFormat/>
    <w:rsid w:val="00C62321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C623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132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8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6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63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67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1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66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5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1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8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sraelschalom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tz\AppData\Roaming\Microsoft\Templates\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6873E-2D8E-477F-9FE6-88F45BDD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0</TotalTime>
  <Pages>1</Pages>
  <Words>297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DELLNBX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Fritz</dc:creator>
  <cp:lastModifiedBy>Fritz</cp:lastModifiedBy>
  <cp:revision>2</cp:revision>
  <cp:lastPrinted>2015-06-16T08:43:00Z</cp:lastPrinted>
  <dcterms:created xsi:type="dcterms:W3CDTF">2016-07-09T17:43:00Z</dcterms:created>
  <dcterms:modified xsi:type="dcterms:W3CDTF">2016-07-09T18:46:00Z</dcterms:modified>
</cp:coreProperties>
</file>